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5EDBEC3E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9E2AEF">
        <w:rPr>
          <w:kern w:val="3"/>
          <w:lang w:val="en-US" w:eastAsia="ar-SA"/>
        </w:rPr>
        <w:t>13.09.2024.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3B3F4B42" w:rsidR="00EC05A7" w:rsidRPr="009E2AEF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Latn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9E2AEF">
        <w:rPr>
          <w:b/>
          <w:bCs/>
          <w:kern w:val="3"/>
          <w:lang w:val="sr-Cyrl-RS" w:eastAsia="ar-SA"/>
        </w:rPr>
        <w:t xml:space="preserve">Лепак  </w:t>
      </w:r>
      <w:r w:rsidR="009E2AEF">
        <w:rPr>
          <w:b/>
          <w:bCs/>
          <w:kern w:val="3"/>
          <w:lang w:val="sr-Latn-RS" w:eastAsia="ar-SA"/>
        </w:rPr>
        <w:t>„TRS 2002“</w:t>
      </w:r>
      <w:r w:rsidR="009E2AEF">
        <w:rPr>
          <w:b/>
          <w:bCs/>
          <w:kern w:val="3"/>
          <w:lang w:val="sr-Cyrl-RS" w:eastAsia="ar-SA"/>
        </w:rPr>
        <w:t xml:space="preserve"> са </w:t>
      </w:r>
      <w:proofErr w:type="spellStart"/>
      <w:r w:rsidR="009E2AEF">
        <w:rPr>
          <w:b/>
          <w:bCs/>
          <w:kern w:val="3"/>
          <w:lang w:val="sr-Cyrl-RS" w:eastAsia="ar-SA"/>
        </w:rPr>
        <w:t>учвршћивачем</w:t>
      </w:r>
      <w:proofErr w:type="spellEnd"/>
      <w:r w:rsidR="009E2AEF">
        <w:rPr>
          <w:b/>
          <w:bCs/>
          <w:kern w:val="3"/>
          <w:lang w:val="sr-Cyrl-RS" w:eastAsia="ar-SA"/>
        </w:rPr>
        <w:t xml:space="preserve"> „Т</w:t>
      </w:r>
      <w:r w:rsidR="009E2AEF">
        <w:rPr>
          <w:b/>
          <w:bCs/>
          <w:kern w:val="3"/>
          <w:lang w:val="sr-Latn-RS" w:eastAsia="ar-SA"/>
        </w:rPr>
        <w:t>RS  1000 M“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7C3D647" w:rsidR="00EC05A7" w:rsidRPr="009E2AEF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9E2AEF">
        <w:rPr>
          <w:kern w:val="3"/>
          <w:lang w:val="sr-Cyrl-RS" w:eastAsia="ar-SA"/>
        </w:rPr>
        <w:t>преко 50.000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A713DA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9E2AEF">
        <w:rPr>
          <w:b/>
          <w:kern w:val="3"/>
          <w:lang w:val="sr-Cyrl-RS" w:eastAsia="ar-SA"/>
        </w:rPr>
        <w:t xml:space="preserve"> 7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1B230793" w:rsidR="00EC05A7" w:rsidRPr="009E2AEF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9E2AEF">
        <w:rPr>
          <w:b/>
          <w:kern w:val="3"/>
          <w:lang w:val="sr-Cyrl-RS" w:eastAsia="ar-SA"/>
        </w:rPr>
        <w:t>гаранција про</w:t>
      </w:r>
      <w:r w:rsidR="00C71CFF">
        <w:rPr>
          <w:b/>
          <w:kern w:val="3"/>
          <w:lang w:val="sr-Cyrl-RS" w:eastAsia="ar-SA"/>
        </w:rPr>
        <w:t>и</w:t>
      </w:r>
      <w:r w:rsidR="009E2AEF">
        <w:rPr>
          <w:b/>
          <w:kern w:val="3"/>
          <w:lang w:val="sr-Cyrl-RS" w:eastAsia="ar-SA"/>
        </w:rPr>
        <w:t xml:space="preserve">звођача 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288E796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9E2AEF">
        <w:rPr>
          <w:b/>
          <w:bCs/>
          <w:kern w:val="3"/>
          <w:lang w:val="en-US" w:eastAsia="ar-SA"/>
        </w:rPr>
        <w:t>до</w:t>
      </w:r>
      <w:proofErr w:type="spellEnd"/>
      <w:r w:rsidR="009E2AEF" w:rsidRPr="009E2AEF">
        <w:rPr>
          <w:b/>
          <w:bCs/>
          <w:kern w:val="3"/>
          <w:lang w:val="sr-Cyrl-RS" w:eastAsia="ar-SA"/>
        </w:rPr>
        <w:t xml:space="preserve"> 18.09.2024.</w:t>
      </w:r>
      <w:r w:rsidRPr="009E2AEF">
        <w:rPr>
          <w:b/>
          <w:bCs/>
          <w:kern w:val="3"/>
          <w:lang w:val="en-US" w:eastAsia="ar-SA"/>
        </w:rPr>
        <w:t xml:space="preserve"> </w:t>
      </w:r>
      <w:proofErr w:type="spellStart"/>
      <w:r w:rsidRPr="009E2AEF">
        <w:rPr>
          <w:b/>
          <w:bCs/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250F4682" w:rsidR="005C2B67" w:rsidRPr="009E2AEF" w:rsidRDefault="009E2AEF" w:rsidP="00EC05A7">
      <w:pPr>
        <w:rPr>
          <w:lang w:val="sr-Cyrl-RS"/>
        </w:rPr>
      </w:pPr>
      <w:r>
        <w:rPr>
          <w:lang w:val="sr-Cyrl-RS"/>
        </w:rPr>
        <w:t>Милан Пешић:063-1134573</w:t>
      </w:r>
    </w:p>
    <w:sectPr w:rsidR="005C2B67" w:rsidRPr="009E2AEF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C2286" w14:textId="77777777" w:rsidR="007072B7" w:rsidRDefault="007072B7">
      <w:r>
        <w:separator/>
      </w:r>
    </w:p>
  </w:endnote>
  <w:endnote w:type="continuationSeparator" w:id="0">
    <w:p w14:paraId="68178CD4" w14:textId="77777777" w:rsidR="007072B7" w:rsidRDefault="0070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65D87" w14:textId="77777777" w:rsidR="007072B7" w:rsidRDefault="007072B7">
      <w:r>
        <w:separator/>
      </w:r>
    </w:p>
  </w:footnote>
  <w:footnote w:type="continuationSeparator" w:id="0">
    <w:p w14:paraId="05B7750B" w14:textId="77777777" w:rsidR="007072B7" w:rsidRDefault="0070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87720197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A72EB"/>
    <w:rsid w:val="001C1ADE"/>
    <w:rsid w:val="002F235D"/>
    <w:rsid w:val="00434B37"/>
    <w:rsid w:val="004913EC"/>
    <w:rsid w:val="004C0F9A"/>
    <w:rsid w:val="005C2B67"/>
    <w:rsid w:val="007072B7"/>
    <w:rsid w:val="00707CE2"/>
    <w:rsid w:val="007260CD"/>
    <w:rsid w:val="00824215"/>
    <w:rsid w:val="008432DD"/>
    <w:rsid w:val="00864A03"/>
    <w:rsid w:val="00942F87"/>
    <w:rsid w:val="00955644"/>
    <w:rsid w:val="009E2AEF"/>
    <w:rsid w:val="00A3396B"/>
    <w:rsid w:val="00C71CFF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25</cp:revision>
  <cp:lastPrinted>2024-01-19T10:16:00Z</cp:lastPrinted>
  <dcterms:created xsi:type="dcterms:W3CDTF">2024-01-19T06:19:00Z</dcterms:created>
  <dcterms:modified xsi:type="dcterms:W3CDTF">2024-09-13T06:10:00Z</dcterms:modified>
</cp:coreProperties>
</file>